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人民陪审员选任申请表</w:t>
      </w:r>
    </w:p>
    <w:tbl>
      <w:tblPr>
        <w:tblStyle w:val="6"/>
        <w:tblW w:w="9105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70"/>
        <w:gridCol w:w="290"/>
        <w:gridCol w:w="134"/>
        <w:gridCol w:w="776"/>
        <w:gridCol w:w="36"/>
        <w:gridCol w:w="178"/>
        <w:gridCol w:w="1172"/>
        <w:gridCol w:w="54"/>
        <w:gridCol w:w="124"/>
        <w:gridCol w:w="73"/>
        <w:gridCol w:w="861"/>
        <w:gridCol w:w="312"/>
        <w:gridCol w:w="178"/>
        <w:gridCol w:w="521"/>
        <w:gridCol w:w="46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   岁)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24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3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55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4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38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9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公安局审核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947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司法局审核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人民陪审员选任推荐表</w:t>
      </w:r>
    </w:p>
    <w:tbl>
      <w:tblPr>
        <w:tblStyle w:val="6"/>
        <w:tblW w:w="905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114"/>
        <w:gridCol w:w="75"/>
        <w:gridCol w:w="412"/>
        <w:gridCol w:w="178"/>
        <w:gridCol w:w="315"/>
        <w:gridCol w:w="53"/>
        <w:gridCol w:w="223"/>
        <w:gridCol w:w="141"/>
        <w:gridCol w:w="176"/>
        <w:gridCol w:w="549"/>
        <w:gridCol w:w="130"/>
        <w:gridCol w:w="415"/>
        <w:gridCol w:w="140"/>
        <w:gridCol w:w="41"/>
        <w:gridCol w:w="727"/>
        <w:gridCol w:w="129"/>
        <w:gridCol w:w="124"/>
        <w:gridCol w:w="293"/>
        <w:gridCol w:w="458"/>
        <w:gridCol w:w="86"/>
        <w:gridCol w:w="364"/>
        <w:gridCol w:w="128"/>
        <w:gridCol w:w="394"/>
        <w:gridCol w:w="30"/>
        <w:gridCol w:w="174"/>
        <w:gridCol w:w="25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3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人姓名</w:t>
            </w:r>
          </w:p>
        </w:tc>
        <w:tc>
          <w:tcPr>
            <w:tcW w:w="12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86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0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3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2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3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6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1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35" w:hRule="atLeast"/>
        </w:trPr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2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35" w:hRule="atLeast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2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2" w:hRule="atLeast"/>
        </w:trPr>
        <w:tc>
          <w:tcPr>
            <w:tcW w:w="2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3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46" w:hRule="atLeast"/>
        </w:trPr>
        <w:tc>
          <w:tcPr>
            <w:tcW w:w="160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1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5" w:hRule="atLeast"/>
        </w:trPr>
        <w:tc>
          <w:tcPr>
            <w:tcW w:w="16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92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2" w:hRule="atLeast"/>
        </w:trPr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推荐单位名称</w:t>
            </w:r>
          </w:p>
        </w:tc>
        <w:tc>
          <w:tcPr>
            <w:tcW w:w="690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58" w:hRule="atLeast"/>
        </w:trPr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推荐单位地址</w:t>
            </w:r>
          </w:p>
        </w:tc>
        <w:tc>
          <w:tcPr>
            <w:tcW w:w="35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720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36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86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95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9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9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9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9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9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荐人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27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签名(盖章)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 日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公安局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86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86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司法局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86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86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984" w:right="1531" w:bottom="170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ZjcyZmNlZGJkMjAyNzM1ZmJiYjQ4MGI2MjIwZjAifQ=="/>
    <w:docVar w:name="KSO_WPS_MARK_KEY" w:val="0f28f20c-6a62-4a47-ba3d-8ec36234a94b"/>
  </w:docVars>
  <w:rsids>
    <w:rsidRoot w:val="00172A27"/>
    <w:rsid w:val="00087A8D"/>
    <w:rsid w:val="001423E6"/>
    <w:rsid w:val="00195006"/>
    <w:rsid w:val="00201B45"/>
    <w:rsid w:val="004F7864"/>
    <w:rsid w:val="0054312C"/>
    <w:rsid w:val="00673EFE"/>
    <w:rsid w:val="00683D24"/>
    <w:rsid w:val="008D6208"/>
    <w:rsid w:val="0096640A"/>
    <w:rsid w:val="009773E9"/>
    <w:rsid w:val="009904DE"/>
    <w:rsid w:val="00D33EF9"/>
    <w:rsid w:val="097C01EF"/>
    <w:rsid w:val="13B350A7"/>
    <w:rsid w:val="13E75935"/>
    <w:rsid w:val="18E45A60"/>
    <w:rsid w:val="1AF87A24"/>
    <w:rsid w:val="1C136791"/>
    <w:rsid w:val="1F4E5D32"/>
    <w:rsid w:val="2EED23FA"/>
    <w:rsid w:val="347A51A8"/>
    <w:rsid w:val="3BB76C13"/>
    <w:rsid w:val="3C102C2A"/>
    <w:rsid w:val="51632A77"/>
    <w:rsid w:val="5E1179DC"/>
    <w:rsid w:val="5FFE366A"/>
    <w:rsid w:val="639A15D5"/>
    <w:rsid w:val="6C0613F0"/>
    <w:rsid w:val="6DB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9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autoRedefine/>
    <w:qFormat/>
    <w:locked/>
    <w:uiPriority w:val="9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spacing w:beforeAutospacing="1" w:afterAutospacing="1"/>
      <w:jc w:val="left"/>
    </w:pPr>
    <w:rPr>
      <w:sz w:val="24"/>
    </w:rPr>
  </w:style>
  <w:style w:type="table" w:styleId="7">
    <w:name w:val="Table Grid"/>
    <w:basedOn w:val="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99"/>
    <w:rPr>
      <w:rFonts w:cs="Times New Roman"/>
      <w:b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1149</Words>
  <Characters>1210</Characters>
  <Lines>1</Lines>
  <Paragraphs>1</Paragraphs>
  <TotalTime>39</TotalTime>
  <ScaleCrop>false</ScaleCrop>
  <LinksUpToDate>false</LinksUpToDate>
  <CharactersWithSpaces>1323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2018-10-08T07:44:00Z</dcterms:created>
  <dc:creator>Administrator</dc:creator>
  <cp:lastModifiedBy>茜茜公主</cp:lastModifiedBy>
  <cp:lastPrinted>2024-02-28T02:36:00Z</cp:lastPrinted>
  <dcterms:modified xsi:type="dcterms:W3CDTF">2024-02-28T08:32:23Z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B89BA88255A6413FB386FAAE8C795377_13</vt:lpwstr>
  </property>
</Properties>
</file>